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cs="Times New Roman"/>
          <w:b/>
          <w:bCs/>
          <w:sz w:val="40"/>
          <w:szCs w:val="40"/>
        </w:rPr>
      </w:pPr>
      <w:r w:rsidR="005C09B0" w:rsidRPr="009748CC">
        <w:rPr>
          <w:rFonts w:cs="宋体" w:hint="eastAsia"/>
          <w:b/>
          <w:bCs/>
          <w:sz w:val="40"/>
          <w:szCs w:val="40"/>
        </w:rPr>
        <w:t>体检心得</w:t>
      </w:r>
    </w:p>
    <w:p>
      <w:pPr>
        <w:ind w:firstLineChars="200" w:firstLine="31680"/>
        <w:rPr>
          <w:rFonts w:cs="Times New Roman"/>
          <w:sz w:val="28"/>
          <w:szCs w:val="28"/>
        </w:rPr>
      </w:pPr>
      <w:r w:rsidR="005C09B0" w:rsidRPr="009748CC">
        <w:rPr>
          <w:sz w:val="28"/>
          <w:szCs w:val="28"/>
        </w:rPr>
        <w:t>5</w:t>
      </w:r>
      <w:r w:rsidR="005C09B0" w:rsidRPr="009748CC">
        <w:rPr>
          <w:rFonts w:cs="宋体" w:hint="eastAsia"/>
          <w:sz w:val="28"/>
          <w:szCs w:val="28"/>
        </w:rPr>
        <w:t>月份来临了，也就意味的每年一次的教职工体检工作开始了。作为校医院的一名助管，还没开始体检，就能感觉到这次体检工作的重要性</w:t>
      </w:r>
      <w:r w:rsidR="005C09B0">
        <w:rPr>
          <w:rFonts w:cs="宋体" w:hint="eastAsia"/>
          <w:sz w:val="28"/>
          <w:szCs w:val="28"/>
        </w:rPr>
        <w:t>。</w:t>
      </w:r>
    </w:p>
    <w:p>
      <w:pPr>
        <w:ind w:firstLineChars="200" w:firstLine="31680"/>
        <w:rPr>
          <w:rFonts w:cs="Times New Roman"/>
          <w:sz w:val="28"/>
          <w:szCs w:val="28"/>
        </w:rPr>
      </w:pPr>
      <w:r w:rsidR="005C09B0" w:rsidRPr="009748CC">
        <w:rPr>
          <w:rFonts w:cs="宋体" w:hint="eastAsia"/>
          <w:sz w:val="28"/>
          <w:szCs w:val="28"/>
        </w:rPr>
        <w:t>前期的准备工作，</w:t>
      </w:r>
      <w:r w:rsidR="005C09B0">
        <w:rPr>
          <w:rFonts w:cs="宋体" w:hint="eastAsia"/>
          <w:sz w:val="28"/>
          <w:szCs w:val="28"/>
        </w:rPr>
        <w:t>校医院的每一个老师都忙碌准备着，</w:t>
      </w:r>
      <w:r w:rsidR="005C09B0" w:rsidRPr="009748CC">
        <w:rPr>
          <w:rFonts w:cs="宋体" w:hint="eastAsia"/>
          <w:sz w:val="28"/>
          <w:szCs w:val="28"/>
        </w:rPr>
        <w:t>负责体检的各个科室准备写标志排子、示意图等等，方便教职工能很快地找到，顺利体检。由于每年的教职工体检量特别大，所以医院又增加了一批帮助体检的学生，有负责各个楼层维持秩序的，有输化验单的，有每个项目</w:t>
      </w:r>
      <w:r w:rsidR="005C09B0">
        <w:rPr>
          <w:rFonts w:cs="宋体" w:hint="eastAsia"/>
          <w:sz w:val="28"/>
          <w:szCs w:val="28"/>
        </w:rPr>
        <w:t>发</w:t>
      </w:r>
      <w:r w:rsidR="005C09B0" w:rsidRPr="009748CC">
        <w:rPr>
          <w:rFonts w:cs="宋体" w:hint="eastAsia"/>
          <w:sz w:val="28"/>
          <w:szCs w:val="28"/>
        </w:rPr>
        <w:t>号的，有心电图负责整理的还有发饭的和负责按电梯的等等。接着我们就进入了紧张而有序的体检工作当中了，因为今年最先体检的是退休的教职工老师，他们大多数是年龄比较大，走路、听力等各方面也不太方便，所以我们要格外的关注这一部分</w:t>
      </w:r>
      <w:r w:rsidR="005C09B0">
        <w:rPr>
          <w:rFonts w:cs="宋体" w:hint="eastAsia"/>
          <w:sz w:val="28"/>
          <w:szCs w:val="28"/>
        </w:rPr>
        <w:t>老教职工。</w:t>
      </w:r>
    </w:p>
    <w:p>
      <w:pPr>
        <w:ind w:firstLineChars="200" w:firstLine="31680"/>
        <w:rPr>
          <w:rFonts w:cs="Times New Roman"/>
          <w:sz w:val="28"/>
          <w:szCs w:val="28"/>
        </w:rPr>
      </w:pPr>
      <w:r w:rsidR="005C09B0">
        <w:rPr>
          <w:rFonts w:cs="宋体" w:hint="eastAsia"/>
          <w:sz w:val="28"/>
          <w:szCs w:val="28"/>
        </w:rPr>
        <w:t>第一次体检工作是在二楼的女</w:t>
      </w:r>
      <w:r w:rsidR="005C09B0">
        <w:rPr>
          <w:sz w:val="28"/>
          <w:szCs w:val="28"/>
        </w:rPr>
        <w:t>B</w:t>
      </w:r>
      <w:r w:rsidR="005C09B0">
        <w:rPr>
          <w:rFonts w:cs="宋体" w:hint="eastAsia"/>
          <w:sz w:val="28"/>
          <w:szCs w:val="28"/>
        </w:rPr>
        <w:t>超，主要负责给每一个来体检的教职工发号，维持秩序排队检查，本来觉得这个工作应该挺简单挺容易的，但是当我早上</w:t>
      </w:r>
      <w:r w:rsidR="005C09B0">
        <w:rPr>
          <w:sz w:val="28"/>
          <w:szCs w:val="28"/>
        </w:rPr>
        <w:t>7</w:t>
      </w:r>
      <w:r w:rsidR="005C09B0">
        <w:rPr>
          <w:rFonts w:cs="宋体" w:hint="eastAsia"/>
          <w:sz w:val="28"/>
          <w:szCs w:val="28"/>
        </w:rPr>
        <w:t>点</w:t>
      </w:r>
      <w:r w:rsidR="005C09B0">
        <w:rPr>
          <w:sz w:val="28"/>
          <w:szCs w:val="28"/>
        </w:rPr>
        <w:t>20</w:t>
      </w:r>
      <w:r w:rsidR="005C09B0">
        <w:rPr>
          <w:rFonts w:cs="宋体" w:hint="eastAsia"/>
          <w:sz w:val="28"/>
          <w:szCs w:val="28"/>
        </w:rPr>
        <w:t>到医院的时候，</w:t>
      </w:r>
      <w:r w:rsidR="005C09B0" w:rsidRPr="00692A4E">
        <w:rPr>
          <w:rFonts w:cs="宋体" w:hint="eastAsia"/>
          <w:sz w:val="28"/>
          <w:szCs w:val="28"/>
        </w:rPr>
        <w:t>我才有些觉得，一切是我想的太简单了，一切似乎也没想像的那么容易。</w:t>
      </w:r>
      <w:r w:rsidR="005C09B0">
        <w:rPr>
          <w:rFonts w:cs="宋体" w:hint="eastAsia"/>
          <w:sz w:val="28"/>
          <w:szCs w:val="28"/>
        </w:rPr>
        <w:t>出乎我的意料，每一个体检项目前都排着长长的队伍，尤其是女</w:t>
      </w:r>
      <w:r w:rsidR="005C09B0">
        <w:rPr>
          <w:sz w:val="28"/>
          <w:szCs w:val="28"/>
        </w:rPr>
        <w:t>B</w:t>
      </w:r>
      <w:r w:rsidR="005C09B0">
        <w:rPr>
          <w:rFonts w:cs="宋体" w:hint="eastAsia"/>
          <w:sz w:val="28"/>
          <w:szCs w:val="28"/>
        </w:rPr>
        <w:t>超的队伍，因为</w:t>
      </w:r>
      <w:r w:rsidR="005C09B0">
        <w:rPr>
          <w:sz w:val="28"/>
          <w:szCs w:val="28"/>
        </w:rPr>
        <w:t>B</w:t>
      </w:r>
      <w:r w:rsidR="005C09B0">
        <w:rPr>
          <w:rFonts w:cs="宋体" w:hint="eastAsia"/>
          <w:sz w:val="28"/>
          <w:szCs w:val="28"/>
        </w:rPr>
        <w:t>超体检通常算是一个比较费时间的项目，想着这些老教职工天刚刚亮就早早的起床来排队，看到她们，我觉得体检不是一件简单的事情，被体检的也不是一件容易的事情。之后便是开始发号，按照顺序一个一个的，当我把号码送到她们手里的时候，我看到了她们的笑容，自己心里也很高兴。一个上午我坚守在自己岗位上，期间也会有很多老教职工来问相关的问题，我都负责的告诉她们，一一给她们讲解，不太懂的再去问体检的老师，保证给她们一个满意的回答。最让我印象深刻的是，我遇到一对老夫妇，他们都</w:t>
      </w:r>
      <w:r w:rsidR="005C09B0">
        <w:rPr>
          <w:sz w:val="28"/>
          <w:szCs w:val="28"/>
        </w:rPr>
        <w:t>80</w:t>
      </w:r>
      <w:r w:rsidR="005C09B0">
        <w:rPr>
          <w:rFonts w:cs="宋体" w:hint="eastAsia"/>
          <w:sz w:val="28"/>
          <w:szCs w:val="28"/>
        </w:rPr>
        <w:t>多岁，行动也不是很方便，特别是女老师坐在轮椅上，每当男教师来问是否轮对他们的时候，自己觉得特别不好意思，让他们一直在等，我看了看他们的体检表，还有几项没有检查，就告诉他们先去检查其他项目，看着老师没有不愿意，还笑呵呵同意的样子，自己的心里感觉特别好，这样几次之后，老师的其他项目也都检查完了，</w:t>
      </w:r>
      <w:r w:rsidR="005C09B0">
        <w:rPr>
          <w:sz w:val="28"/>
          <w:szCs w:val="28"/>
        </w:rPr>
        <w:t>B</w:t>
      </w:r>
      <w:r w:rsidR="005C09B0">
        <w:rPr>
          <w:rFonts w:cs="宋体" w:hint="eastAsia"/>
          <w:sz w:val="28"/>
          <w:szCs w:val="28"/>
        </w:rPr>
        <w:t>超也轮对他们了，男教师告诉我，他们夫妻是大学同学，看到她们恩爱的样子，心里莫名的感动，为他们一起走过的风风雨雨，为他们相互搀扶走到现在。由于女老师行动不方便，体检时男老师也不合适进去，所以最后是由我们校医院的老师帮助女老师体检，慢慢地扶老师躺在床上，认真耐心的给女老师检查，还不时的鼓励着女老师，就像是一个家长哄自己的孩子一样，又一次的感动。在服务期间，我也和等待体检的教职工聊起了心得，她们对校医院今年实行排号的决策给于了充分的肯定，这样她们拿到号码之后还可以先去别的体检项目，等这边轮到自己了的时候再过来，这样既节省了时间，还提高了效率。看到老教职工脸上的笑容，听到对自己工作的表扬，看到对校医院工作的肯定，觉得自己累点真的没关系。</w:t>
      </w:r>
    </w:p>
    <w:p>
      <w:pPr>
        <w:ind w:firstLineChars="200" w:firstLine="31680"/>
        <w:rPr>
          <w:rFonts w:cs="Times New Roman"/>
          <w:sz w:val="28"/>
          <w:szCs w:val="28"/>
        </w:rPr>
      </w:pPr>
      <w:r w:rsidR="005C09B0">
        <w:rPr>
          <w:rFonts w:cs="宋体" w:hint="eastAsia"/>
          <w:sz w:val="28"/>
          <w:szCs w:val="28"/>
        </w:rPr>
        <w:t>在这个岗位上我真的体会到了做事要有耐心，要善于和他人沟通，做的尽善尽美是不太可能的，但要保证尽自己最大的努力去做好，他人满意，自己心里也高兴。虽然我们都做着最简单的工作，可是我们是体检工作中必不可缺少的一份子，我们维持着秩序，保证老教职工们的安全顺利的体检。</w:t>
      </w:r>
    </w:p>
    <w:p>
      <w:pPr>
        <w:ind w:firstLineChars="200" w:firstLine="31680"/>
        <w:rPr>
          <w:rFonts w:cs="Times New Roman"/>
          <w:sz w:val="28"/>
          <w:szCs w:val="28"/>
        </w:rPr>
      </w:pPr>
      <w:r w:rsidR="005C09B0" w:rsidRPr="00692A4E">
        <w:rPr>
          <w:rFonts w:cs="宋体" w:hint="eastAsia"/>
          <w:sz w:val="28"/>
          <w:szCs w:val="28"/>
        </w:rPr>
        <w:t>时间真的很快，转眼间，</w:t>
      </w:r>
      <w:r w:rsidR="005C09B0">
        <w:rPr>
          <w:rFonts w:cs="宋体" w:hint="eastAsia"/>
          <w:sz w:val="28"/>
          <w:szCs w:val="28"/>
        </w:rPr>
        <w:t>在校医院的体检工作</w:t>
      </w:r>
      <w:r w:rsidR="005C09B0" w:rsidRPr="00692A4E">
        <w:rPr>
          <w:rFonts w:cs="宋体" w:hint="eastAsia"/>
          <w:sz w:val="28"/>
          <w:szCs w:val="28"/>
        </w:rPr>
        <w:t>也</w:t>
      </w:r>
      <w:r w:rsidR="005C09B0">
        <w:rPr>
          <w:rFonts w:cs="宋体" w:hint="eastAsia"/>
          <w:sz w:val="28"/>
          <w:szCs w:val="28"/>
        </w:rPr>
        <w:t>两个周了，这一阶段的体检工作中，我不是做的最好的，也出现过一些细节上的错误，但觉得自己一直再进步，一直在前行，学到了很多，</w:t>
      </w:r>
      <w:r w:rsidR="005C09B0" w:rsidRPr="00521293">
        <w:rPr>
          <w:rFonts w:cs="宋体" w:hint="eastAsia"/>
          <w:sz w:val="28"/>
          <w:szCs w:val="28"/>
        </w:rPr>
        <w:t>收获很多让我学到了许多在</w:t>
      </w:r>
      <w:r w:rsidR="005C09B0">
        <w:rPr>
          <w:rFonts w:cs="宋体" w:hint="eastAsia"/>
          <w:sz w:val="28"/>
          <w:szCs w:val="28"/>
        </w:rPr>
        <w:t>课堂上</w:t>
      </w:r>
      <w:r w:rsidR="005C09B0" w:rsidRPr="00521293">
        <w:rPr>
          <w:rFonts w:cs="宋体" w:hint="eastAsia"/>
          <w:sz w:val="28"/>
          <w:szCs w:val="28"/>
        </w:rPr>
        <w:t>学不到的东西</w:t>
      </w:r>
      <w:r w:rsidR="005C09B0">
        <w:rPr>
          <w:rFonts w:cs="宋体" w:hint="eastAsia"/>
          <w:sz w:val="28"/>
          <w:szCs w:val="28"/>
        </w:rPr>
        <w:t>。</w:t>
      </w:r>
    </w:p>
    <w:p>
      <w:pPr>
        <w:ind w:firstLineChars="200" w:firstLine="31680"/>
        <w:jc w:val="right"/>
        <w:rPr>
          <w:rFonts w:cs="Times New Roman"/>
          <w:sz w:val="28"/>
          <w:szCs w:val="28"/>
        </w:rPr>
      </w:pPr>
      <w:r w:rsidR="005C09B0">
        <w:rPr>
          <w:rFonts w:cs="宋体" w:hint="eastAsia"/>
          <w:sz w:val="28"/>
          <w:szCs w:val="28"/>
        </w:rPr>
        <w:t>体检辅助学生：李晓</w:t>
      </w:r>
      <w:bookmarkStart w:id="0" w:name="_GoBack"/>
      <w:bookmarkEnd w:id="0"/>
      <w:r w:rsidR="005C09B0">
        <w:rPr>
          <w:rFonts w:cs="宋体" w:hint="eastAsia"/>
          <w:sz w:val="28"/>
          <w:szCs w:val="28"/>
        </w:rPr>
        <w:t>芹</w:t>
      </w:r>
    </w:p>
    <w:p>
      <w:pPr>
        <w:ind w:firstLineChars="200" w:firstLine="31680"/>
        <w:jc w:val="right"/>
        <w:rPr>
          <w:rFonts w:cs="Times New Roman"/>
          <w:sz w:val="28"/>
          <w:szCs w:val="28"/>
        </w:rPr>
      </w:pPr>
      <w:r w:rsidR="005C09B0">
        <w:rPr>
          <w:sz w:val="28"/>
          <w:szCs w:val="28"/>
        </w:rPr>
        <w:t>2012</w:t>
      </w:r>
      <w:r w:rsidR="005C09B0">
        <w:rPr>
          <w:rFonts w:cs="宋体" w:hint="eastAsia"/>
          <w:sz w:val="28"/>
          <w:szCs w:val="28"/>
        </w:rPr>
        <w:t>年</w:t>
      </w:r>
      <w:r w:rsidR="005C09B0">
        <w:rPr>
          <w:sz w:val="28"/>
          <w:szCs w:val="28"/>
        </w:rPr>
        <w:t>5</w:t>
      </w:r>
      <w:r w:rsidR="005C09B0">
        <w:rPr>
          <w:rFonts w:cs="宋体" w:hint="eastAsia"/>
          <w:sz w:val="28"/>
          <w:szCs w:val="28"/>
        </w:rPr>
        <w:t>月</w:t>
      </w:r>
    </w:p>
    <w:sectPr w:rsidR="005C09B0" w:rsidRPr="00160823" w:rsidSect="00A1552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rPr>
          <w:rFonts w:cs="Times New Roman"/>
        </w:rPr>
      </w:pPr>
      <w:r w:rsidR="005C09B0">
        <w:rPr>
          <w:rFonts w:cs="Times New Roman"/>
        </w:rPr>
        <w:separator/>
      </w:r>
    </w:p>
  </w:endnote>
  <w:endnote w:type="continuationSeparator" w:id="1">
    <w:p>
      <w:pPr>
        <w:rPr>
          <w:rFonts w:cs="Times New Roman"/>
        </w:rPr>
      </w:pPr>
      <w:r w:rsidR="005C09B0"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rFonts w:cs="Times New Roman"/>
        </w:rPr>
      </w:pPr>
      <w:r w:rsidR="005C09B0">
        <w:rPr>
          <w:rFonts w:cs="Times New Roman"/>
        </w:rPr>
        <w:separator/>
      </w:r>
    </w:p>
  </w:footnote>
  <w:footnote w:type="continuationSeparator" w:id="1">
    <w:p>
      <w:pPr>
        <w:rPr>
          <w:rFonts w:cs="Times New Roman"/>
        </w:rPr>
      </w:pPr>
      <w:r w:rsidR="005C09B0"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D11DAC"/>
    <w:rsid w:val="00014748"/>
    <w:rsid w:val="00016884"/>
    <w:rsid w:val="000277A9"/>
    <w:rsid w:val="00083798"/>
    <w:rsid w:val="001408F6"/>
    <w:rsid w:val="00160823"/>
    <w:rsid w:val="001D6F7A"/>
    <w:rsid w:val="001F43A1"/>
    <w:rsid w:val="00210307"/>
    <w:rsid w:val="00242EBB"/>
    <w:rsid w:val="00276395"/>
    <w:rsid w:val="002D5BEB"/>
    <w:rsid w:val="0038397F"/>
    <w:rsid w:val="003D71B8"/>
    <w:rsid w:val="004129F5"/>
    <w:rsid w:val="00435175"/>
    <w:rsid w:val="00454643"/>
    <w:rsid w:val="0048648C"/>
    <w:rsid w:val="004A480B"/>
    <w:rsid w:val="004A6E0A"/>
    <w:rsid w:val="004B7682"/>
    <w:rsid w:val="004D24B7"/>
    <w:rsid w:val="00521293"/>
    <w:rsid w:val="005448F5"/>
    <w:rsid w:val="0059255C"/>
    <w:rsid w:val="005A210E"/>
    <w:rsid w:val="005C09B0"/>
    <w:rsid w:val="00661853"/>
    <w:rsid w:val="00663194"/>
    <w:rsid w:val="00692A4E"/>
    <w:rsid w:val="006A44BD"/>
    <w:rsid w:val="006D3032"/>
    <w:rsid w:val="007819EC"/>
    <w:rsid w:val="008A7C0D"/>
    <w:rsid w:val="008D30A8"/>
    <w:rsid w:val="009748CC"/>
    <w:rsid w:val="009C782F"/>
    <w:rsid w:val="00A15521"/>
    <w:rsid w:val="00B407E5"/>
    <w:rsid w:val="00C00BC2"/>
    <w:rsid w:val="00C377E7"/>
    <w:rsid w:val="00C450A0"/>
    <w:rsid w:val="00CC23F9"/>
    <w:rsid w:val="00D11DAC"/>
    <w:rsid w:val="00D62F59"/>
    <w:rsid w:val="00D856FD"/>
    <w:rsid w:val="00DF2662"/>
    <w:rsid w:val="00EB1BF5"/>
    <w:rsid w:val="00ED636B"/>
    <w:rsid w:val="00F26722"/>
    <w:rsid w:val="00FA730B"/>
    <w:rsid w:val="00FC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A1552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1DA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1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1DAC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4A6E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3</Pages>
  <Words>209</Words>
  <Characters>1193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63</cp:revision>
  <dcterms:created xsi:type="dcterms:W3CDTF">2012-05-16T06:59:00Z</dcterms:created>
  <dcterms:modified xsi:type="dcterms:W3CDTF">2012-06-11T02:26:00Z</dcterms:modified>
</cp:coreProperties>
</file>